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C1783" w14:textId="4C5E5CCC" w:rsidR="002C42BC" w:rsidRPr="003C5D4F" w:rsidRDefault="00DC76C1">
      <w:pPr>
        <w:pStyle w:val="ContactInfo"/>
        <w:rPr>
          <w:sz w:val="26"/>
          <w:szCs w:val="26"/>
        </w:rPr>
      </w:pPr>
      <w:sdt>
        <w:sdtPr>
          <w:rPr>
            <w:sz w:val="26"/>
            <w:szCs w:val="26"/>
          </w:rPr>
          <w:alias w:val="Street Address"/>
          <w:tag w:val="Street Address"/>
          <w:id w:val="1415969137"/>
          <w:placeholder>
            <w:docPart w:val="8DD121108C58412BABA14B0D44837CF5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3E2C5F" w:rsidRPr="003C5D4F">
            <w:rPr>
              <w:sz w:val="26"/>
              <w:szCs w:val="26"/>
            </w:rPr>
            <w:t xml:space="preserve">Rruga </w:t>
          </w:r>
          <w:r w:rsidR="00AD2ECE">
            <w:rPr>
              <w:sz w:val="26"/>
              <w:szCs w:val="26"/>
            </w:rPr>
            <w:t>Tirana</w:t>
          </w:r>
          <w:r w:rsidR="003E2C5F" w:rsidRPr="003C5D4F">
            <w:rPr>
              <w:sz w:val="26"/>
              <w:szCs w:val="26"/>
            </w:rPr>
            <w:t>(</w:t>
          </w:r>
          <w:r w:rsidR="00AD2ECE">
            <w:rPr>
              <w:sz w:val="26"/>
              <w:szCs w:val="26"/>
            </w:rPr>
            <w:t>tranzite</w:t>
          </w:r>
          <w:r w:rsidR="003E2C5F" w:rsidRPr="003C5D4F">
            <w:rPr>
              <w:sz w:val="26"/>
              <w:szCs w:val="26"/>
            </w:rPr>
            <w:t>)</w:t>
          </w:r>
          <w:r w:rsidR="00AD2ECE">
            <w:rPr>
              <w:sz w:val="26"/>
              <w:szCs w:val="26"/>
            </w:rPr>
            <w:t>pn</w:t>
          </w:r>
        </w:sdtContent>
      </w:sdt>
    </w:p>
    <w:sdt>
      <w:sdtPr>
        <w:rPr>
          <w:rFonts w:ascii="Cambria" w:eastAsia="Times New Roman" w:hAnsi="Cambria" w:cs="Times New Roman"/>
          <w:color w:val="auto"/>
          <w:kern w:val="0"/>
          <w:sz w:val="26"/>
          <w:szCs w:val="26"/>
          <w:lang w:val="nb-NO" w:eastAsia="en-US"/>
        </w:rPr>
        <w:alias w:val="Category"/>
        <w:tag w:val=""/>
        <w:id w:val="1543715586"/>
        <w:placeholder>
          <w:docPart w:val="DAE992247454424C9CAB96B8A3C3745E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2E2EB10B" w14:textId="3C7AC2E7" w:rsidR="002C42BC" w:rsidRPr="003C5D4F" w:rsidRDefault="00AD2ECE">
          <w:pPr>
            <w:pStyle w:val="ContactInfo"/>
            <w:rPr>
              <w:sz w:val="26"/>
              <w:szCs w:val="26"/>
            </w:rPr>
          </w:pPr>
          <w:r w:rsidRPr="00AD2ECE">
            <w:rPr>
              <w:rFonts w:ascii="Cambria" w:eastAsia="Times New Roman" w:hAnsi="Cambria" w:cs="Times New Roman"/>
              <w:color w:val="auto"/>
              <w:kern w:val="0"/>
              <w:sz w:val="26"/>
              <w:szCs w:val="26"/>
              <w:lang w:val="nb-NO" w:eastAsia="en-US"/>
            </w:rPr>
            <w:t>Gjakovë</w:t>
          </w:r>
        </w:p>
      </w:sdtContent>
    </w:sdt>
    <w:p w14:paraId="504AAC2A" w14:textId="4E731560" w:rsidR="002C42BC" w:rsidRPr="003C5D4F" w:rsidRDefault="00DC76C1">
      <w:pPr>
        <w:pStyle w:val="ContactInfo"/>
        <w:rPr>
          <w:sz w:val="26"/>
          <w:szCs w:val="26"/>
        </w:rPr>
      </w:pPr>
      <w:sdt>
        <w:sdtPr>
          <w:rPr>
            <w:sz w:val="26"/>
            <w:szCs w:val="26"/>
          </w:rPr>
          <w:alias w:val="Telephone"/>
          <w:tag w:val="Telephone"/>
          <w:id w:val="599758962"/>
          <w:placeholder>
            <w:docPart w:val="56A14A5FFF6B468C9EC92C00B2D7216E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C72D7B">
            <w:rPr>
              <w:sz w:val="26"/>
              <w:szCs w:val="26"/>
            </w:rPr>
            <w:t>044/81 81 80</w:t>
          </w:r>
        </w:sdtContent>
      </w:sdt>
    </w:p>
    <w:sdt>
      <w:sdtPr>
        <w:rPr>
          <w:sz w:val="26"/>
          <w:szCs w:val="26"/>
        </w:rPr>
        <w:alias w:val="Website"/>
        <w:tag w:val="Website"/>
        <w:id w:val="48967594"/>
        <w:placeholder>
          <w:docPart w:val="C300CFAECC854AE1A3849A1EDABBFB24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14:paraId="5BBBB7CC" w14:textId="65746A23" w:rsidR="002C42BC" w:rsidRPr="003C5D4F" w:rsidRDefault="008C7351">
          <w:pPr>
            <w:pStyle w:val="ContactInfo"/>
            <w:rPr>
              <w:sz w:val="26"/>
              <w:szCs w:val="26"/>
            </w:rPr>
          </w:pPr>
          <w:r>
            <w:rPr>
              <w:sz w:val="26"/>
              <w:szCs w:val="26"/>
            </w:rPr>
            <w:t>www.postieri.xyz</w:t>
          </w:r>
        </w:p>
      </w:sdtContent>
    </w:sdt>
    <w:sdt>
      <w:sdtPr>
        <w:rPr>
          <w:rStyle w:val="Emphasis"/>
          <w:sz w:val="26"/>
          <w:szCs w:val="26"/>
        </w:rPr>
        <w:alias w:val="Email"/>
        <w:tag w:val=""/>
        <w:id w:val="1889536063"/>
        <w:placeholder>
          <w:docPart w:val="38DAD3F00785439AB562CC8CD6FF4073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14:paraId="4B870691" w14:textId="1660F519" w:rsidR="002C42BC" w:rsidRPr="003C5D4F" w:rsidRDefault="008C7351">
          <w:pPr>
            <w:pStyle w:val="ContactInfo"/>
            <w:rPr>
              <w:rStyle w:val="Emphasis"/>
              <w:sz w:val="26"/>
              <w:szCs w:val="26"/>
            </w:rPr>
          </w:pPr>
          <w:r>
            <w:rPr>
              <w:rStyle w:val="Emphasis"/>
              <w:sz w:val="26"/>
              <w:szCs w:val="26"/>
            </w:rPr>
            <w:t>luan@postieri.xyz</w:t>
          </w:r>
        </w:p>
      </w:sdtContent>
    </w:sdt>
    <w:p w14:paraId="1613D360" w14:textId="77777777" w:rsidR="002C42BC" w:rsidRPr="003C5D4F" w:rsidRDefault="00DC76C1">
      <w:pPr>
        <w:pStyle w:val="Name"/>
        <w:rPr>
          <w:sz w:val="26"/>
          <w:szCs w:val="26"/>
        </w:rPr>
      </w:pPr>
      <w:sdt>
        <w:sdtPr>
          <w:rPr>
            <w:sz w:val="26"/>
            <w:szCs w:val="26"/>
          </w:rPr>
          <w:alias w:val="Your Name"/>
          <w:tag w:val=""/>
          <w:id w:val="1197042864"/>
          <w:placeholder>
            <w:docPart w:val="124D259EB14D4FC1A3A3B32BDC98712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E61EA" w:rsidRPr="003C5D4F">
            <w:rPr>
              <w:sz w:val="26"/>
              <w:szCs w:val="26"/>
            </w:rPr>
            <w:t>Luan Kërleshi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78"/>
        <w:gridCol w:w="472"/>
        <w:gridCol w:w="7830"/>
      </w:tblGrid>
      <w:tr w:rsidR="002C42BC" w:rsidRPr="003C5D4F" w14:paraId="5F96827C" w14:textId="77777777">
        <w:tc>
          <w:tcPr>
            <w:tcW w:w="1778" w:type="dxa"/>
          </w:tcPr>
          <w:p w14:paraId="11A0D688" w14:textId="77777777" w:rsidR="002C42BC" w:rsidRPr="003C5D4F" w:rsidRDefault="003E2C5F" w:rsidP="003E2C5F">
            <w:pPr>
              <w:pStyle w:val="Heading1"/>
              <w:rPr>
                <w:sz w:val="26"/>
                <w:szCs w:val="26"/>
              </w:rPr>
            </w:pPr>
            <w:r w:rsidRPr="003C5D4F">
              <w:rPr>
                <w:sz w:val="26"/>
                <w:szCs w:val="26"/>
              </w:rPr>
              <w:t>objektivi</w:t>
            </w:r>
          </w:p>
        </w:tc>
        <w:tc>
          <w:tcPr>
            <w:tcW w:w="472" w:type="dxa"/>
          </w:tcPr>
          <w:p w14:paraId="6252CBE9" w14:textId="77777777" w:rsidR="002C42BC" w:rsidRPr="003C5D4F" w:rsidRDefault="002C42BC">
            <w:pPr>
              <w:rPr>
                <w:sz w:val="26"/>
                <w:szCs w:val="26"/>
              </w:rPr>
            </w:pPr>
          </w:p>
        </w:tc>
        <w:tc>
          <w:tcPr>
            <w:tcW w:w="7830" w:type="dxa"/>
          </w:tcPr>
          <w:p w14:paraId="396ADEE5" w14:textId="77777777" w:rsidR="00425A29" w:rsidRDefault="003C5D4F" w:rsidP="003C5D4F">
            <w:pPr>
              <w:rPr>
                <w:rFonts w:ascii="Cambria" w:eastAsia="Times New Roman" w:hAnsi="Cambria" w:cs="Times New Roman"/>
                <w:color w:val="auto"/>
                <w:kern w:val="0"/>
                <w:sz w:val="26"/>
                <w:szCs w:val="26"/>
                <w:lang w:val="nb-NO" w:eastAsia="en-US"/>
              </w:rPr>
            </w:pPr>
            <w:r w:rsidRPr="003C5D4F">
              <w:rPr>
                <w:rFonts w:ascii="Cambria" w:eastAsia="Times New Roman" w:hAnsi="Cambria" w:cs="Times New Roman"/>
                <w:color w:val="auto"/>
                <w:kern w:val="0"/>
                <w:sz w:val="26"/>
                <w:szCs w:val="26"/>
                <w:lang w:val="nb-NO" w:eastAsia="en-US"/>
              </w:rPr>
              <w:t>Qëllimi im është që të arrijë të shfaqë aftësitë e mija, gjithashtu të përvetësojë të tjerat duke ju përkushtuar punës me zell njëheritë edhe të kënaqem nga puna që bëjë.</w:t>
            </w:r>
            <w:r w:rsidR="00425A29">
              <w:rPr>
                <w:rFonts w:ascii="Cambria" w:eastAsia="Times New Roman" w:hAnsi="Cambria" w:cs="Times New Roman"/>
                <w:color w:val="auto"/>
                <w:kern w:val="0"/>
                <w:sz w:val="26"/>
                <w:szCs w:val="26"/>
                <w:lang w:val="nb-NO" w:eastAsia="en-US"/>
              </w:rPr>
              <w:t xml:space="preserve"> </w:t>
            </w:r>
          </w:p>
          <w:p w14:paraId="1D65A5CE" w14:textId="232FA543" w:rsidR="00425A29" w:rsidRPr="003C5D4F" w:rsidRDefault="00425A29" w:rsidP="003C5D4F">
            <w:pPr>
              <w:rPr>
                <w:rFonts w:ascii="Cambria" w:eastAsia="Times New Roman" w:hAnsi="Cambria" w:cs="Times New Roman"/>
                <w:color w:val="auto"/>
                <w:kern w:val="0"/>
                <w:sz w:val="26"/>
                <w:szCs w:val="26"/>
                <w:lang w:val="nb-NO" w:eastAsia="en-US"/>
              </w:rPr>
            </w:pPr>
            <w:r>
              <w:rPr>
                <w:rFonts w:ascii="Cambria" w:eastAsia="Times New Roman" w:hAnsi="Cambria" w:cs="Times New Roman"/>
                <w:color w:val="auto"/>
                <w:kern w:val="0"/>
                <w:sz w:val="26"/>
                <w:szCs w:val="26"/>
                <w:lang w:val="nb-NO" w:eastAsia="en-US"/>
              </w:rPr>
              <w:t>Puna në ekip e bënë edhe me të pranueshme dhe argëtuese punen time.</w:t>
            </w:r>
          </w:p>
        </w:tc>
      </w:tr>
      <w:tr w:rsidR="002C42BC" w:rsidRPr="003C5D4F" w14:paraId="62224BD1" w14:textId="77777777" w:rsidTr="003C5D4F">
        <w:tc>
          <w:tcPr>
            <w:tcW w:w="1778" w:type="dxa"/>
          </w:tcPr>
          <w:p w14:paraId="2C18C729" w14:textId="53F5C591" w:rsidR="002C42BC" w:rsidRPr="003C5D4F" w:rsidRDefault="00C25D97" w:rsidP="00C25D97">
            <w:pPr>
              <w:pStyle w:val="Heading1"/>
              <w:rPr>
                <w:sz w:val="26"/>
                <w:szCs w:val="26"/>
              </w:rPr>
            </w:pPr>
            <w:r w:rsidRPr="003C5D4F">
              <w:rPr>
                <w:sz w:val="26"/>
                <w:szCs w:val="26"/>
              </w:rPr>
              <w:t>shkathtËsitË &amp; aftËsitË</w:t>
            </w:r>
          </w:p>
        </w:tc>
        <w:tc>
          <w:tcPr>
            <w:tcW w:w="472" w:type="dxa"/>
          </w:tcPr>
          <w:p w14:paraId="4D9D29E3" w14:textId="77777777" w:rsidR="002C42BC" w:rsidRPr="003C5D4F" w:rsidRDefault="002C42BC">
            <w:pPr>
              <w:rPr>
                <w:sz w:val="26"/>
                <w:szCs w:val="26"/>
              </w:rPr>
            </w:pPr>
          </w:p>
        </w:tc>
        <w:tc>
          <w:tcPr>
            <w:tcW w:w="7830" w:type="dxa"/>
            <w:tcBorders>
              <w:bottom w:val="single" w:sz="4" w:space="0" w:color="7E97AD" w:themeColor="accent1"/>
            </w:tcBorders>
          </w:tcPr>
          <w:p w14:paraId="215CD9EF" w14:textId="77777777" w:rsidR="00C25D97" w:rsidRPr="003C5D4F" w:rsidRDefault="00F86A75" w:rsidP="00F86A75">
            <w:pPr>
              <w:pStyle w:val="ResumeText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3C5D4F">
              <w:rPr>
                <w:sz w:val="26"/>
                <w:szCs w:val="26"/>
              </w:rPr>
              <w:t>Microsoft Office</w:t>
            </w:r>
          </w:p>
          <w:p w14:paraId="022171F5" w14:textId="77777777" w:rsidR="00C25D97" w:rsidRPr="003C5D4F" w:rsidRDefault="00C25D97" w:rsidP="00C25D97">
            <w:pPr>
              <w:pStyle w:val="ResumeText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3C5D4F">
              <w:rPr>
                <w:sz w:val="26"/>
                <w:szCs w:val="26"/>
              </w:rPr>
              <w:t>Webmaster</w:t>
            </w:r>
          </w:p>
          <w:p w14:paraId="581D6618" w14:textId="77777777" w:rsidR="00C25D97" w:rsidRPr="003C5D4F" w:rsidRDefault="00F86A75" w:rsidP="00C25D97">
            <w:pPr>
              <w:pStyle w:val="ResumeText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3C5D4F">
              <w:rPr>
                <w:sz w:val="26"/>
                <w:szCs w:val="26"/>
              </w:rPr>
              <w:t>Adobe Photoshop dhe Dreamweaver (fillestar)</w:t>
            </w:r>
          </w:p>
          <w:p w14:paraId="78AF9645" w14:textId="77777777" w:rsidR="003C5D4F" w:rsidRDefault="006E3FA4" w:rsidP="003C5D4F">
            <w:pPr>
              <w:pStyle w:val="ResumeText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3C5D4F">
              <w:rPr>
                <w:sz w:val="26"/>
                <w:szCs w:val="26"/>
              </w:rPr>
              <w:t>Basic Computer Service</w:t>
            </w:r>
          </w:p>
          <w:p w14:paraId="7AE2995C" w14:textId="2279B9B1" w:rsidR="00425A29" w:rsidRPr="00425A29" w:rsidRDefault="008C7351" w:rsidP="00425A29">
            <w:pPr>
              <w:pStyle w:val="ResumeText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HTML,</w:t>
            </w:r>
            <w:r w:rsidR="00425A29">
              <w:rPr>
                <w:sz w:val="26"/>
                <w:szCs w:val="26"/>
              </w:rPr>
              <w:t xml:space="preserve"> CSS</w:t>
            </w:r>
            <w:r>
              <w:rPr>
                <w:sz w:val="26"/>
                <w:szCs w:val="26"/>
              </w:rPr>
              <w:t>, &amp; PHP</w:t>
            </w:r>
            <w:r w:rsidR="00425A29">
              <w:rPr>
                <w:sz w:val="26"/>
                <w:szCs w:val="26"/>
              </w:rPr>
              <w:t xml:space="preserve"> (fillestar)</w:t>
            </w:r>
          </w:p>
        </w:tc>
      </w:tr>
      <w:tr w:rsidR="002C42BC" w:rsidRPr="003C5D4F" w14:paraId="2F49F145" w14:textId="77777777" w:rsidTr="003C5D4F">
        <w:trPr>
          <w:trHeight w:val="1286"/>
        </w:trPr>
        <w:tc>
          <w:tcPr>
            <w:tcW w:w="1778" w:type="dxa"/>
          </w:tcPr>
          <w:p w14:paraId="58C37242" w14:textId="7DC80347" w:rsidR="002C42BC" w:rsidRPr="003C5D4F" w:rsidRDefault="00C25D97">
            <w:pPr>
              <w:pStyle w:val="Heading1"/>
              <w:rPr>
                <w:sz w:val="26"/>
                <w:szCs w:val="26"/>
              </w:rPr>
            </w:pPr>
            <w:r w:rsidRPr="003C5D4F">
              <w:rPr>
                <w:sz w:val="26"/>
                <w:szCs w:val="26"/>
              </w:rPr>
              <w:t>eksperiencat</w:t>
            </w:r>
          </w:p>
        </w:tc>
        <w:tc>
          <w:tcPr>
            <w:tcW w:w="472" w:type="dxa"/>
          </w:tcPr>
          <w:p w14:paraId="5D0325F1" w14:textId="77777777" w:rsidR="002C42BC" w:rsidRPr="003C5D4F" w:rsidRDefault="002C42BC">
            <w:pPr>
              <w:rPr>
                <w:sz w:val="26"/>
                <w:szCs w:val="26"/>
              </w:rPr>
            </w:pPr>
          </w:p>
        </w:tc>
        <w:tc>
          <w:tcPr>
            <w:tcW w:w="7830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6"/>
                <w:szCs w:val="26"/>
                <w14:ligatures w14:val="none"/>
              </w:rPr>
              <w:id w:val="1436861535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6"/>
                    <w:szCs w:val="26"/>
                    <w14:ligatures w14:val="none"/>
                  </w:rPr>
                  <w:id w:val="221802691"/>
                  <w:placeholder>
                    <w:docPart w:val="0B234F884335498FB4C443EDFD182FCC"/>
                  </w:placeholder>
                </w:sdtPr>
                <w:sdtEndPr/>
                <w:sdtContent>
                  <w:p w14:paraId="5CD371D4" w14:textId="77777777" w:rsidR="002C42BC" w:rsidRPr="003C5D4F" w:rsidRDefault="00315B72">
                    <w:pPr>
                      <w:pStyle w:val="Heading2"/>
                      <w:rPr>
                        <w:rFonts w:ascii="Segoe UI Symbol" w:hAnsi="Segoe UI Symbol"/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head translator</w:t>
                    </w:r>
                    <w:r w:rsidR="00C25D97" w:rsidRPr="003C5D4F">
                      <w:rPr>
                        <w:sz w:val="26"/>
                        <w:szCs w:val="26"/>
                      </w:rPr>
                      <w:t>, celsius-online</w:t>
                    </w:r>
                  </w:p>
                  <w:p w14:paraId="36C2C5B5" w14:textId="77777777" w:rsidR="002C42BC" w:rsidRPr="003C5D4F" w:rsidRDefault="00F86A75">
                    <w:pPr>
                      <w:pStyle w:val="ResumeText"/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2010-DT</w:t>
                    </w:r>
                  </w:p>
                  <w:p w14:paraId="6927759C" w14:textId="77777777" w:rsidR="002C42BC" w:rsidRPr="003C5D4F" w:rsidRDefault="00315B72">
                    <w:pPr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Përkthyes i versioneve shqip</w:t>
                    </w:r>
                    <w:r w:rsidR="00B10F94" w:rsidRPr="003C5D4F">
                      <w:rPr>
                        <w:sz w:val="26"/>
                        <w:szCs w:val="26"/>
                      </w:rPr>
                      <w:t xml:space="preserve"> nga version anglisht,</w:t>
                    </w:r>
                    <w:r w:rsidRPr="003C5D4F">
                      <w:rPr>
                        <w:sz w:val="26"/>
                        <w:szCs w:val="26"/>
                      </w:rPr>
                      <w:t xml:space="preserve"> të lojërave online të kompanisë franceze Celsius-Online(</w:t>
                    </w:r>
                    <w:hyperlink r:id="rId11" w:history="1">
                      <w:r w:rsidR="00B10F94" w:rsidRPr="003C5D4F">
                        <w:rPr>
                          <w:rStyle w:val="Hyperlink"/>
                          <w:sz w:val="26"/>
                          <w:szCs w:val="26"/>
                        </w:rPr>
                        <w:t>www.mbreteriterilindjes.com</w:t>
                      </w:r>
                    </w:hyperlink>
                    <w:r w:rsidRPr="003C5D4F">
                      <w:rPr>
                        <w:sz w:val="26"/>
                        <w:szCs w:val="26"/>
                      </w:rPr>
                      <w:t>)</w:t>
                    </w:r>
                    <w:r w:rsidR="00B10F94" w:rsidRPr="003C5D4F">
                      <w:rPr>
                        <w:sz w:val="26"/>
                        <w:szCs w:val="26"/>
                      </w:rPr>
                      <w:t xml:space="preserve"> duke arritë të krijohet loja e parë e llojit MMORPG në gjuhën shqipe online.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6"/>
                    <w:szCs w:val="26"/>
                    <w14:ligatures w14:val="none"/>
                  </w:rPr>
                  <w:id w:val="68699791"/>
                  <w:placeholder>
                    <w:docPart w:val="0B234F884335498FB4C443EDFD182FCC"/>
                  </w:placeholder>
                </w:sdtPr>
                <w:sdtEndPr/>
                <w:sdtContent>
                  <w:p w14:paraId="29D7DF1A" w14:textId="77777777" w:rsidR="002C42BC" w:rsidRPr="003C5D4F" w:rsidRDefault="00315B72">
                    <w:pPr>
                      <w:pStyle w:val="Heading2"/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praktikant, Banka nlb prishtina</w:t>
                    </w:r>
                  </w:p>
                  <w:p w14:paraId="5996C4D5" w14:textId="77777777" w:rsidR="002C42BC" w:rsidRPr="003C5D4F" w:rsidRDefault="00315B72">
                    <w:pPr>
                      <w:pStyle w:val="ResumeText"/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2009-2011</w:t>
                    </w:r>
                  </w:p>
                  <w:p w14:paraId="0809F7CC" w14:textId="77777777" w:rsidR="00C25D97" w:rsidRPr="003C5D4F" w:rsidRDefault="00B10F94">
                    <w:pPr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Praktikues i pozitave te ndryshme në punën e bankës si sportelist, komunikim me klientin, analist i kredive. etj.</w:t>
                    </w:r>
                    <w:r w:rsidR="00E8122D" w:rsidRPr="003C5D4F">
                      <w:rPr>
                        <w:sz w:val="26"/>
                        <w:szCs w:val="26"/>
                      </w:rPr>
                      <w:t xml:space="preserve"> Duke përfitu një eksperiencë të konsiderueshme në punët bankare.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6"/>
                    <w:szCs w:val="26"/>
                    <w14:ligatures w14:val="none"/>
                  </w:rPr>
                  <w:id w:val="1776285370"/>
                  <w:placeholder>
                    <w:docPart w:val="1E84F6D4359645E180F008CE6E2170E2"/>
                  </w:placeholder>
                </w:sdtPr>
                <w:sdtEndPr/>
                <w:sdtContent>
                  <w:p w14:paraId="01740D7A" w14:textId="77777777" w:rsidR="00C25D97" w:rsidRPr="003C5D4F" w:rsidRDefault="00B10F94" w:rsidP="00C25D97">
                    <w:pPr>
                      <w:pStyle w:val="Heading2"/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shitje dhe marketing, firma ushtrimore pro-biznes</w:t>
                    </w:r>
                  </w:p>
                  <w:p w14:paraId="5C35B5EB" w14:textId="77777777" w:rsidR="00C25D97" w:rsidRPr="003C5D4F" w:rsidRDefault="00B10F94" w:rsidP="00C25D97">
                    <w:pPr>
                      <w:pStyle w:val="ResumeText"/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2010-2011</w:t>
                    </w:r>
                  </w:p>
                  <w:p w14:paraId="1390E5D8" w14:textId="77777777" w:rsidR="003C5D4F" w:rsidRDefault="00B10F94" w:rsidP="00B10F94">
                    <w:pPr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 xml:space="preserve">Punëtor </w:t>
                    </w:r>
                    <w:r w:rsidR="00E8122D" w:rsidRPr="003C5D4F">
                      <w:rPr>
                        <w:sz w:val="26"/>
                        <w:szCs w:val="26"/>
                      </w:rPr>
                      <w:t>në departamentin e shitjes dhe marketingut në firmën ushtrimore PRO-BIZNES.</w:t>
                    </w:r>
                  </w:p>
                  <w:p w14:paraId="38CE5CDF" w14:textId="77777777" w:rsidR="00744345" w:rsidRPr="003C5D4F" w:rsidRDefault="00DC76C1" w:rsidP="00B10F94">
                    <w:pPr>
                      <w:rPr>
                        <w:sz w:val="26"/>
                        <w:szCs w:val="26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6"/>
                    <w:szCs w:val="26"/>
                    <w14:ligatures w14:val="none"/>
                  </w:rPr>
                  <w:id w:val="-577436631"/>
                  <w:placeholder>
                    <w:docPart w:val="9AD7708131BE4474B5F3E4F6B185A64C"/>
                  </w:placeholder>
                </w:sdtPr>
                <w:sdtEndPr/>
                <w:sdtContent>
                  <w:p w14:paraId="5FCDA2D6" w14:textId="77777777" w:rsidR="00744345" w:rsidRPr="003C5D4F" w:rsidRDefault="00744345" w:rsidP="00C25D97">
                    <w:pPr>
                      <w:pStyle w:val="Heading2"/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Kryetar i kËshillit shkollËs</w:t>
                    </w:r>
                  </w:p>
                  <w:p w14:paraId="6EECE50C" w14:textId="77777777" w:rsidR="00744345" w:rsidRPr="003C5D4F" w:rsidRDefault="00744345" w:rsidP="00C25D97">
                    <w:pPr>
                      <w:pStyle w:val="ResumeText"/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2010-2011</w:t>
                    </w:r>
                  </w:p>
                  <w:p w14:paraId="111C007D" w14:textId="77777777" w:rsidR="0093251D" w:rsidRPr="003C5D4F" w:rsidRDefault="00744345" w:rsidP="00B10F94">
                    <w:pPr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Kryetar i këshillit të shkollës së mesme ku unë vazhdoja mësimet, i zgjedhur nga kryesitë e klasëve me votë.</w:t>
                    </w:r>
                    <w:r w:rsidRPr="003C5D4F">
                      <w:rPr>
                        <w:sz w:val="26"/>
                        <w:szCs w:val="26"/>
                      </w:rPr>
                      <w:br/>
                      <w:t xml:space="preserve">Gjatë </w:t>
                    </w:r>
                    <w:r w:rsidR="0093251D" w:rsidRPr="003C5D4F">
                      <w:rPr>
                        <w:sz w:val="26"/>
                        <w:szCs w:val="26"/>
                      </w:rPr>
                      <w:t>mandatit tim si kryetar në shkollë është arritë fuqizimi i këtij këshilli në vendimarrjen e shkollës dhe poashtu reformimi dhe lehtësimi i komunikimit mes studentëve dhe mesimdhënësv</w:t>
                    </w:r>
                    <w:r w:rsidR="00AD528D" w:rsidRPr="003C5D4F">
                      <w:rPr>
                        <w:sz w:val="26"/>
                        <w:szCs w:val="26"/>
                      </w:rPr>
                      <w:t>e duke ju mundësuar atyre të jenë më afër rreth dhënies së ideve për aktivitetet e shkollës.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6"/>
                    <w:szCs w:val="26"/>
                    <w14:ligatures w14:val="none"/>
                  </w:rPr>
                  <w:id w:val="1059897490"/>
                  <w:placeholder>
                    <w:docPart w:val="006D594341E94FADBF3B0DBD2415600D"/>
                  </w:placeholder>
                </w:sdtPr>
                <w:sdtEndPr/>
                <w:sdtContent>
                  <w:p w14:paraId="7A4B6A16" w14:textId="77777777" w:rsidR="0093251D" w:rsidRPr="003C5D4F" w:rsidRDefault="0093251D" w:rsidP="00C25D97">
                    <w:pPr>
                      <w:pStyle w:val="Heading2"/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antarË i kËshillit nxËnËsve tË komunËs sË gjakoves</w:t>
                    </w:r>
                  </w:p>
                  <w:p w14:paraId="3A31D46A" w14:textId="77777777" w:rsidR="0093251D" w:rsidRPr="003C5D4F" w:rsidRDefault="0093251D" w:rsidP="00C25D97">
                    <w:pPr>
                      <w:pStyle w:val="ResumeText"/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2010-2011</w:t>
                    </w:r>
                  </w:p>
                  <w:p w14:paraId="24AEBB41" w14:textId="77777777" w:rsidR="00AD528D" w:rsidRPr="003C5D4F" w:rsidRDefault="00AD528D" w:rsidP="00B10F94">
                    <w:pPr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Një prej 7 antarëve të këshillit të nxënësve të komunës së Gjakovës, ku me punën e ketij këshilli është arrit që nëpër shkolla të dëgjohet zëri i studentëve  nga drejtoritë shkollore dhe njëherit të zbatohen ligjet mbi këshilla</w:t>
                    </w:r>
                    <w:r w:rsidR="00203FB0" w:rsidRPr="003C5D4F">
                      <w:rPr>
                        <w:sz w:val="26"/>
                        <w:szCs w:val="26"/>
                      </w:rPr>
                      <w:t>t e shkollave të mesme bazuar në</w:t>
                    </w:r>
                    <w:r w:rsidRPr="003C5D4F">
                      <w:rPr>
                        <w:sz w:val="26"/>
                        <w:szCs w:val="26"/>
                      </w:rPr>
                      <w:t xml:space="preserve"> kushtetuten e Republikës së Kosovës.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6"/>
                    <w:szCs w:val="26"/>
                    <w14:ligatures w14:val="none"/>
                  </w:rPr>
                  <w:id w:val="-743651589"/>
                  <w:placeholder>
                    <w:docPart w:val="BBFB93D5F1264741B4AC5989CBDE1F8C"/>
                  </w:placeholder>
                </w:sdtPr>
                <w:sdtEndPr/>
                <w:sdtContent>
                  <w:p w14:paraId="5E5270CC" w14:textId="77777777" w:rsidR="00AD528D" w:rsidRPr="003C5D4F" w:rsidRDefault="00AD528D" w:rsidP="00C25D97">
                    <w:pPr>
                      <w:pStyle w:val="Heading2"/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 xml:space="preserve">antarË i kuvendit kËshillit nxËnËsve tË kosovës dhe koordinator rajonal </w:t>
                    </w:r>
                  </w:p>
                  <w:p w14:paraId="1BBE2731" w14:textId="77777777" w:rsidR="00AD528D" w:rsidRPr="003C5D4F" w:rsidRDefault="00AD528D" w:rsidP="00C25D97">
                    <w:pPr>
                      <w:pStyle w:val="ResumeText"/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2010-2011</w:t>
                    </w:r>
                  </w:p>
                  <w:p w14:paraId="1E39B6BA" w14:textId="2DA4F52C" w:rsidR="00936B87" w:rsidRDefault="00AD528D" w:rsidP="00B10F94">
                    <w:pPr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 xml:space="preserve">Antarë </w:t>
                    </w:r>
                    <w:r w:rsidR="006E3FA4" w:rsidRPr="003C5D4F">
                      <w:rPr>
                        <w:sz w:val="26"/>
                        <w:szCs w:val="26"/>
                      </w:rPr>
                      <w:t>i kuvendit nacional të KNK-së si njëri prej dy përfaqësuesve nga komuna e Gjakovës dhe koordinator rajonal i aktiviteteve dhe punës të mbi 15 shkollave të mesme për komunën e Gjakovës, Rahovecit dhe Deqanit i zgjedhur nga kuvendi I KNK.</w:t>
                    </w:r>
                  </w:p>
                  <w:p w14:paraId="124D68A3" w14:textId="77777777" w:rsidR="00936B87" w:rsidRDefault="00936B87" w:rsidP="00B10F94">
                    <w:pPr>
                      <w:rPr>
                        <w:rFonts w:asciiTheme="majorHAnsi" w:hAnsiTheme="majorHAnsi"/>
                        <w:b/>
                        <w:sz w:val="26"/>
                        <w:szCs w:val="26"/>
                      </w:rPr>
                    </w:pPr>
                    <w:r w:rsidRPr="00936B87">
                      <w:rPr>
                        <w:rFonts w:asciiTheme="majorHAnsi" w:hAnsiTheme="majorHAnsi"/>
                        <w:b/>
                        <w:sz w:val="26"/>
                        <w:szCs w:val="26"/>
                      </w:rPr>
                      <w:t>DEPOIST NË SH.P.K EUROSHOP GJAKOVË</w:t>
                    </w:r>
                  </w:p>
                  <w:p w14:paraId="73729E3D" w14:textId="77777777" w:rsidR="00936B87" w:rsidRDefault="00936B87" w:rsidP="00B10F94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2015 - ...</w:t>
                    </w:r>
                  </w:p>
                  <w:p w14:paraId="68F2378C" w14:textId="54EBB957" w:rsidR="002C42BC" w:rsidRPr="003C5D4F" w:rsidRDefault="00936B87" w:rsidP="008C7351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Kontrollimi I depos kryesore te SHPK Euroshop ne Gjakove, menaxhimin e stokut, kryerjen e porosive dhe shpenderarjen e mallit ne pikat tjera te Euroshop ne Kosove. Shitjen tek ble</w:t>
                    </w:r>
                    <w:r w:rsidR="008C7351">
                      <w:rPr>
                        <w:sz w:val="26"/>
                        <w:szCs w:val="26"/>
                      </w:rPr>
                      <w:t>res tjere fizik apo te rregullt, gjithashtu kryerjen e shumë</w:t>
                    </w:r>
                    <w:r w:rsidR="00A01B9C">
                      <w:rPr>
                        <w:sz w:val="26"/>
                        <w:szCs w:val="26"/>
                      </w:rPr>
                      <w:t xml:space="preserve"> punëve dhe shërbimeve tjera në </w:t>
                    </w:r>
                    <w:r w:rsidR="008C7351">
                      <w:rPr>
                        <w:sz w:val="26"/>
                        <w:szCs w:val="26"/>
                      </w:rPr>
                      <w:t>të</w:t>
                    </w:r>
                    <w:r w:rsidR="00A01B9C">
                      <w:rPr>
                        <w:sz w:val="26"/>
                        <w:szCs w:val="26"/>
                      </w:rPr>
                      <w:t xml:space="preserve"> mirë</w:t>
                    </w:r>
                    <w:r w:rsidR="008C7351">
                      <w:rPr>
                        <w:sz w:val="26"/>
                        <w:szCs w:val="26"/>
                      </w:rPr>
                      <w:t xml:space="preserve"> kompanisë.</w:t>
                    </w:r>
                  </w:p>
                  <w:bookmarkStart w:id="0" w:name="_GoBack" w:displacedByCustomXml="next"/>
                  <w:bookmarkEnd w:id="0" w:displacedByCustomXml="next"/>
                </w:sdtContent>
              </w:sdt>
            </w:sdtContent>
          </w:sdt>
        </w:tc>
      </w:tr>
      <w:tr w:rsidR="002C42BC" w:rsidRPr="003C5D4F" w14:paraId="7782916C" w14:textId="77777777" w:rsidTr="003C5D4F">
        <w:tc>
          <w:tcPr>
            <w:tcW w:w="1778" w:type="dxa"/>
          </w:tcPr>
          <w:p w14:paraId="42B99DC3" w14:textId="09880694" w:rsidR="002C42BC" w:rsidRPr="003C5D4F" w:rsidRDefault="002C42BC" w:rsidP="00C25D97">
            <w:pPr>
              <w:pStyle w:val="Heading1"/>
              <w:rPr>
                <w:sz w:val="26"/>
                <w:szCs w:val="26"/>
              </w:rPr>
            </w:pPr>
          </w:p>
        </w:tc>
        <w:tc>
          <w:tcPr>
            <w:tcW w:w="472" w:type="dxa"/>
          </w:tcPr>
          <w:p w14:paraId="65E6166F" w14:textId="77777777" w:rsidR="002C42BC" w:rsidRPr="003C5D4F" w:rsidRDefault="002C42BC">
            <w:pPr>
              <w:rPr>
                <w:sz w:val="26"/>
                <w:szCs w:val="26"/>
              </w:rPr>
            </w:pPr>
          </w:p>
        </w:tc>
        <w:tc>
          <w:tcPr>
            <w:tcW w:w="7830" w:type="dxa"/>
            <w:tcBorders>
              <w:top w:val="single" w:sz="4" w:space="0" w:color="7E97AD" w:themeColor="accent1"/>
            </w:tcBorders>
          </w:tcPr>
          <w:p w14:paraId="620511A3" w14:textId="4A3795F9" w:rsidR="002C42BC" w:rsidRPr="003C5D4F" w:rsidRDefault="002C42BC" w:rsidP="00744345">
            <w:pPr>
              <w:rPr>
                <w:sz w:val="26"/>
                <w:szCs w:val="26"/>
              </w:rPr>
            </w:pPr>
          </w:p>
        </w:tc>
      </w:tr>
    </w:tbl>
    <w:p w14:paraId="6711DC0F" w14:textId="77777777" w:rsidR="002C42BC" w:rsidRDefault="002C42BC" w:rsidP="00425A29">
      <w:pPr>
        <w:ind w:firstLine="720"/>
        <w:rPr>
          <w:sz w:val="26"/>
          <w:szCs w:val="26"/>
        </w:rPr>
      </w:pPr>
    </w:p>
    <w:tbl>
      <w:tblPr>
        <w:tblStyle w:val="ResumeTable"/>
        <w:tblW w:w="5000" w:type="pct"/>
        <w:tblLook w:val="04A0" w:firstRow="1" w:lastRow="0" w:firstColumn="1" w:lastColumn="0" w:noHBand="0" w:noVBand="1"/>
      </w:tblPr>
      <w:tblGrid>
        <w:gridCol w:w="1778"/>
        <w:gridCol w:w="472"/>
        <w:gridCol w:w="7830"/>
      </w:tblGrid>
      <w:tr w:rsidR="00425A29" w:rsidRPr="003C5D4F" w14:paraId="76EBBAEE" w14:textId="77777777" w:rsidTr="0075189E">
        <w:tc>
          <w:tcPr>
            <w:tcW w:w="1778" w:type="dxa"/>
          </w:tcPr>
          <w:p w14:paraId="0A2819C9" w14:textId="77777777" w:rsidR="00425A29" w:rsidRPr="003C5D4F" w:rsidRDefault="00425A29" w:rsidP="0075189E">
            <w:pPr>
              <w:pStyle w:val="Heading1"/>
              <w:rPr>
                <w:sz w:val="26"/>
                <w:szCs w:val="26"/>
              </w:rPr>
            </w:pPr>
            <w:r w:rsidRPr="003C5D4F">
              <w:rPr>
                <w:sz w:val="26"/>
                <w:szCs w:val="26"/>
              </w:rPr>
              <w:t>edukimi</w:t>
            </w:r>
          </w:p>
        </w:tc>
        <w:tc>
          <w:tcPr>
            <w:tcW w:w="472" w:type="dxa"/>
          </w:tcPr>
          <w:p w14:paraId="3F71EB18" w14:textId="77777777" w:rsidR="00425A29" w:rsidRPr="003C5D4F" w:rsidRDefault="00425A29" w:rsidP="0075189E">
            <w:pPr>
              <w:rPr>
                <w:sz w:val="26"/>
                <w:szCs w:val="26"/>
              </w:rPr>
            </w:pPr>
          </w:p>
        </w:tc>
        <w:tc>
          <w:tcPr>
            <w:tcW w:w="7830" w:type="dxa"/>
            <w:tcBorders>
              <w:top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6"/>
                <w:szCs w:val="26"/>
                <w14:ligatures w14:val="none"/>
              </w:rPr>
              <w:id w:val="-69176535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6"/>
                    <w:szCs w:val="26"/>
                    <w14:ligatures w14:val="none"/>
                  </w:rPr>
                  <w:id w:val="-1126388115"/>
                  <w:placeholder>
                    <w:docPart w:val="76EF2109E8CC4FB4BDEB73423FE237B2"/>
                  </w:placeholder>
                </w:sdtPr>
                <w:sdtEndPr/>
                <w:sdtContent>
                  <w:p w14:paraId="1054BE9B" w14:textId="77777777" w:rsidR="00425A29" w:rsidRPr="003C5D4F" w:rsidRDefault="00425A29" w:rsidP="0075189E">
                    <w:pPr>
                      <w:pStyle w:val="Heading2"/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SHmp gjon nikollË kazazi-gjakovË, administrim biznesi (2007-2011)</w:t>
                    </w:r>
                  </w:p>
                  <w:p w14:paraId="07C880D9" w14:textId="77777777" w:rsidR="00425A29" w:rsidRDefault="00425A29" w:rsidP="0075189E">
                    <w:pPr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Mbarimi i 4 vjetë shkollë të mesme, duke diplomuar me notë mesatare 4.7/5.</w:t>
                    </w:r>
                  </w:p>
                  <w:p w14:paraId="1E20ED58" w14:textId="42771CFC" w:rsidR="00425A29" w:rsidRPr="003C5D4F" w:rsidRDefault="00A01B9C" w:rsidP="0075189E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I Ç</w:t>
                    </w:r>
                    <w:r w:rsidR="00425A29">
                      <w:rPr>
                        <w:sz w:val="26"/>
                        <w:szCs w:val="26"/>
                      </w:rPr>
                      <w:t>ertifikuar “Asistent Menaxher” nga po e njejta shkollë me rezulltat te shkël</w:t>
                    </w:r>
                    <w:r>
                      <w:rPr>
                        <w:sz w:val="26"/>
                        <w:szCs w:val="26"/>
                      </w:rPr>
                      <w:t>qyshem në testet për marrjen e ç</w:t>
                    </w:r>
                    <w:r w:rsidR="00425A29">
                      <w:rPr>
                        <w:sz w:val="26"/>
                        <w:szCs w:val="26"/>
                      </w:rPr>
                      <w:t>ertifikates.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6"/>
                    <w:szCs w:val="26"/>
                    <w14:ligatures w14:val="none"/>
                  </w:rPr>
                  <w:id w:val="-1754962833"/>
                  <w:placeholder>
                    <w:docPart w:val="A3FE3E6B26834432B6D07548DDE63C8C"/>
                  </w:placeholder>
                </w:sdtPr>
                <w:sdtEndPr/>
                <w:sdtContent>
                  <w:p w14:paraId="703E02D0" w14:textId="77777777" w:rsidR="00425A29" w:rsidRPr="003C5D4F" w:rsidRDefault="00425A29" w:rsidP="0075189E">
                    <w:pPr>
                      <w:pStyle w:val="Heading2"/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 xml:space="preserve">Universiteti i tiranes – fakutelti ekonomik </w:t>
                    </w:r>
                  </w:p>
                  <w:p w14:paraId="15FEC819" w14:textId="77777777" w:rsidR="00425A29" w:rsidRPr="003C5D4F" w:rsidRDefault="00425A29" w:rsidP="0075189E">
                    <w:pPr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 xml:space="preserve">Dega </w:t>
                    </w:r>
                    <w:r w:rsidRPr="003C5D4F">
                      <w:rPr>
                        <w:b/>
                        <w:sz w:val="26"/>
                        <w:szCs w:val="26"/>
                      </w:rPr>
                      <w:t>Menaxhim Biznesi.</w:t>
                    </w:r>
                  </w:p>
                  <w:p w14:paraId="6A4F1529" w14:textId="77777777" w:rsidR="00425A29" w:rsidRPr="003C5D4F" w:rsidRDefault="00425A29" w:rsidP="0075189E">
                    <w:pPr>
                      <w:rPr>
                        <w:sz w:val="26"/>
                        <w:szCs w:val="26"/>
                      </w:rPr>
                    </w:pPr>
                    <w:r w:rsidRPr="003C5D4F">
                      <w:rPr>
                        <w:sz w:val="26"/>
                        <w:szCs w:val="26"/>
                      </w:rPr>
                      <w:t>2011-DT</w:t>
                    </w:r>
                  </w:p>
                </w:sdtContent>
              </w:sdt>
            </w:sdtContent>
          </w:sdt>
        </w:tc>
      </w:tr>
    </w:tbl>
    <w:p w14:paraId="427116A9" w14:textId="77777777" w:rsidR="00425A29" w:rsidRPr="003C5D4F" w:rsidRDefault="00425A29" w:rsidP="00425A29">
      <w:pPr>
        <w:ind w:firstLine="720"/>
        <w:rPr>
          <w:sz w:val="26"/>
          <w:szCs w:val="26"/>
        </w:rPr>
      </w:pPr>
    </w:p>
    <w:sectPr w:rsidR="00425A29" w:rsidRPr="003C5D4F">
      <w:footerReference w:type="default" r:id="rId12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0AD20" w14:textId="77777777" w:rsidR="00DC76C1" w:rsidRDefault="00DC76C1">
      <w:pPr>
        <w:spacing w:before="0" w:after="0" w:line="240" w:lineRule="auto"/>
      </w:pPr>
      <w:r>
        <w:separator/>
      </w:r>
    </w:p>
  </w:endnote>
  <w:endnote w:type="continuationSeparator" w:id="0">
    <w:p w14:paraId="4D8289DF" w14:textId="77777777" w:rsidR="00DC76C1" w:rsidRDefault="00DC76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HGMinchoB">
    <w:altName w:val="HG明朝B"/>
    <w:panose1 w:val="00000000000000000000"/>
    <w:charset w:val="80"/>
    <w:family w:val="roman"/>
    <w:notTrueType/>
    <w:pitch w:val="default"/>
  </w:font>
  <w:font w:name="Segoe UI Symbol">
    <w:altName w:val="Didot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E8791" w14:textId="77777777" w:rsidR="002C42BC" w:rsidRDefault="0041481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25A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1CF2E" w14:textId="77777777" w:rsidR="00DC76C1" w:rsidRDefault="00DC76C1">
      <w:pPr>
        <w:spacing w:before="0" w:after="0" w:line="240" w:lineRule="auto"/>
      </w:pPr>
      <w:r>
        <w:separator/>
      </w:r>
    </w:p>
  </w:footnote>
  <w:footnote w:type="continuationSeparator" w:id="0">
    <w:p w14:paraId="12011D62" w14:textId="77777777" w:rsidR="00DC76C1" w:rsidRDefault="00DC76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A3399"/>
    <w:multiLevelType w:val="hybridMultilevel"/>
    <w:tmpl w:val="460A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EA"/>
    <w:rsid w:val="001970AC"/>
    <w:rsid w:val="00203FB0"/>
    <w:rsid w:val="002C42BC"/>
    <w:rsid w:val="00315B72"/>
    <w:rsid w:val="003C5D4F"/>
    <w:rsid w:val="003E2C5F"/>
    <w:rsid w:val="00414819"/>
    <w:rsid w:val="00425A29"/>
    <w:rsid w:val="00472BC1"/>
    <w:rsid w:val="006E3FA4"/>
    <w:rsid w:val="00744345"/>
    <w:rsid w:val="008C7351"/>
    <w:rsid w:val="0093251D"/>
    <w:rsid w:val="00936B87"/>
    <w:rsid w:val="00937006"/>
    <w:rsid w:val="00A01B9C"/>
    <w:rsid w:val="00A740ED"/>
    <w:rsid w:val="00AB344A"/>
    <w:rsid w:val="00AD2ECE"/>
    <w:rsid w:val="00AD528D"/>
    <w:rsid w:val="00B10F94"/>
    <w:rsid w:val="00BB4000"/>
    <w:rsid w:val="00C25D97"/>
    <w:rsid w:val="00C72D7B"/>
    <w:rsid w:val="00D77C85"/>
    <w:rsid w:val="00DC76C1"/>
    <w:rsid w:val="00E8122D"/>
    <w:rsid w:val="00EE61EA"/>
    <w:rsid w:val="00F86A75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A5B5D8"/>
  <w15:docId w15:val="{4A1D994D-0E84-4207-81E1-E3152509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Hyperlink">
    <w:name w:val="Hyperlink"/>
    <w:basedOn w:val="DefaultParagraphFont"/>
    <w:uiPriority w:val="99"/>
    <w:unhideWhenUsed/>
    <w:rsid w:val="00B10F94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breteriterilindje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an%20K&#235;rleshi\AppData\Roaming\Microsoft\Templates\Basic%20resum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D121108C58412BABA14B0D4483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0F2F-B067-4F26-8FC2-4654D026EBFA}"/>
      </w:docPartPr>
      <w:docPartBody>
        <w:p w:rsidR="000265B7" w:rsidRDefault="00A46AD6">
          <w:pPr>
            <w:pStyle w:val="8DD121108C58412BABA14B0D44837CF5"/>
          </w:pPr>
          <w:r>
            <w:t>[Street Address]</w:t>
          </w:r>
        </w:p>
      </w:docPartBody>
    </w:docPart>
    <w:docPart>
      <w:docPartPr>
        <w:name w:val="DAE992247454424C9CAB96B8A3C3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F1A94-C554-4DAF-837D-CD87AE549658}"/>
      </w:docPartPr>
      <w:docPartBody>
        <w:p w:rsidR="000265B7" w:rsidRDefault="00A46AD6">
          <w:pPr>
            <w:pStyle w:val="DAE992247454424C9CAB96B8A3C3745E"/>
          </w:pPr>
          <w:r>
            <w:t>[City, ST ZIP Code]</w:t>
          </w:r>
        </w:p>
      </w:docPartBody>
    </w:docPart>
    <w:docPart>
      <w:docPartPr>
        <w:name w:val="56A14A5FFF6B468C9EC92C00B2D72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8C69-21BB-4256-9737-ABD0ACE4110F}"/>
      </w:docPartPr>
      <w:docPartBody>
        <w:p w:rsidR="000265B7" w:rsidRDefault="00A46AD6">
          <w:pPr>
            <w:pStyle w:val="56A14A5FFF6B468C9EC92C00B2D7216E"/>
          </w:pPr>
          <w:r>
            <w:t>[Telephone]</w:t>
          </w:r>
        </w:p>
      </w:docPartBody>
    </w:docPart>
    <w:docPart>
      <w:docPartPr>
        <w:name w:val="C300CFAECC854AE1A3849A1EDABBF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8D99-993D-4564-A7CA-D45AFA8118D5}"/>
      </w:docPartPr>
      <w:docPartBody>
        <w:p w:rsidR="000265B7" w:rsidRDefault="00A46AD6">
          <w:pPr>
            <w:pStyle w:val="C300CFAECC854AE1A3849A1EDABBFB24"/>
          </w:pPr>
          <w:r>
            <w:t>[Website]</w:t>
          </w:r>
        </w:p>
      </w:docPartBody>
    </w:docPart>
    <w:docPart>
      <w:docPartPr>
        <w:name w:val="38DAD3F00785439AB562CC8CD6FF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EDBC2-6DFC-48F3-90E5-4B0247EB7A68}"/>
      </w:docPartPr>
      <w:docPartBody>
        <w:p w:rsidR="000265B7" w:rsidRDefault="00A46AD6">
          <w:pPr>
            <w:pStyle w:val="38DAD3F00785439AB562CC8CD6FF407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124D259EB14D4FC1A3A3B32BDC98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6E845-63F9-4796-8F7B-E00951949444}"/>
      </w:docPartPr>
      <w:docPartBody>
        <w:p w:rsidR="000265B7" w:rsidRDefault="00A46AD6">
          <w:pPr>
            <w:pStyle w:val="124D259EB14D4FC1A3A3B32BDC987125"/>
          </w:pPr>
          <w:r>
            <w:t>[Your Name]</w:t>
          </w:r>
        </w:p>
      </w:docPartBody>
    </w:docPart>
    <w:docPart>
      <w:docPartPr>
        <w:name w:val="0B234F884335498FB4C443EDFD18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64761-4892-4927-875E-E24A315A0D61}"/>
      </w:docPartPr>
      <w:docPartBody>
        <w:p w:rsidR="000265B7" w:rsidRDefault="00A46AD6">
          <w:pPr>
            <w:pStyle w:val="0B234F884335498FB4C443EDFD182FC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E84F6D4359645E180F008CE6E21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44F6-0E23-402B-BC1E-64C02C7A1269}"/>
      </w:docPartPr>
      <w:docPartBody>
        <w:p w:rsidR="000265B7" w:rsidRDefault="005B69BB" w:rsidP="005B69BB">
          <w:pPr>
            <w:pStyle w:val="1E84F6D4359645E180F008CE6E2170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AD7708131BE4474B5F3E4F6B185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41BBF-9995-4DA6-ABBE-0788ED3BF1E1}"/>
      </w:docPartPr>
      <w:docPartBody>
        <w:p w:rsidR="000265B7" w:rsidRDefault="005B69BB" w:rsidP="005B69BB">
          <w:pPr>
            <w:pStyle w:val="9AD7708131BE4474B5F3E4F6B185A64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06D594341E94FADBF3B0DBD2415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073F6-01EF-42E8-8D7F-A05D155A38F2}"/>
      </w:docPartPr>
      <w:docPartBody>
        <w:p w:rsidR="000265B7" w:rsidRDefault="005B69BB" w:rsidP="005B69BB">
          <w:pPr>
            <w:pStyle w:val="006D594341E94FADBF3B0DBD2415600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BFB93D5F1264741B4AC5989CBDE1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60DB0-D459-4BD0-B91F-960D2CFE6F27}"/>
      </w:docPartPr>
      <w:docPartBody>
        <w:p w:rsidR="000265B7" w:rsidRDefault="005B69BB" w:rsidP="005B69BB">
          <w:pPr>
            <w:pStyle w:val="BBFB93D5F1264741B4AC5989CBDE1F8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6EF2109E8CC4FB4BDEB73423FE23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A634A-1799-4605-AD81-BE7343CB3394}"/>
      </w:docPartPr>
      <w:docPartBody>
        <w:p w:rsidR="009E25FF" w:rsidRDefault="0057032F" w:rsidP="0057032F">
          <w:pPr>
            <w:pStyle w:val="76EF2109E8CC4FB4BDEB73423FE237B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3FE3E6B26834432B6D07548DDE63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4D5FE-B435-4514-95E7-77CBDE1288A8}"/>
      </w:docPartPr>
      <w:docPartBody>
        <w:p w:rsidR="009E25FF" w:rsidRDefault="0057032F" w:rsidP="0057032F">
          <w:pPr>
            <w:pStyle w:val="A3FE3E6B26834432B6D07548DDE63C8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HGMinchoB">
    <w:altName w:val="HG明朝B"/>
    <w:panose1 w:val="00000000000000000000"/>
    <w:charset w:val="80"/>
    <w:family w:val="roman"/>
    <w:notTrueType/>
    <w:pitch w:val="default"/>
  </w:font>
  <w:font w:name="Segoe UI Symbol">
    <w:altName w:val="Didot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BB"/>
    <w:rsid w:val="000265B7"/>
    <w:rsid w:val="0057032F"/>
    <w:rsid w:val="005B69BB"/>
    <w:rsid w:val="00980665"/>
    <w:rsid w:val="009E25FF"/>
    <w:rsid w:val="00A46AD6"/>
    <w:rsid w:val="00C11498"/>
    <w:rsid w:val="00C97B68"/>
    <w:rsid w:val="00DA088F"/>
    <w:rsid w:val="00E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D121108C58412BABA14B0D44837CF5">
    <w:name w:val="8DD121108C58412BABA14B0D44837CF5"/>
  </w:style>
  <w:style w:type="paragraph" w:customStyle="1" w:styleId="DAE992247454424C9CAB96B8A3C3745E">
    <w:name w:val="DAE992247454424C9CAB96B8A3C3745E"/>
  </w:style>
  <w:style w:type="paragraph" w:customStyle="1" w:styleId="56A14A5FFF6B468C9EC92C00B2D7216E">
    <w:name w:val="56A14A5FFF6B468C9EC92C00B2D7216E"/>
  </w:style>
  <w:style w:type="paragraph" w:customStyle="1" w:styleId="C300CFAECC854AE1A3849A1EDABBFB24">
    <w:name w:val="C300CFAECC854AE1A3849A1EDABBFB24"/>
  </w:style>
  <w:style w:type="character" w:styleId="Emphasis">
    <w:name w:val="Emphasis"/>
    <w:basedOn w:val="DefaultParagraphFont"/>
    <w:uiPriority w:val="2"/>
    <w:unhideWhenUsed/>
    <w:qFormat/>
    <w:rsid w:val="005B69BB"/>
    <w:rPr>
      <w:color w:val="5B9BD5" w:themeColor="accent1"/>
    </w:rPr>
  </w:style>
  <w:style w:type="paragraph" w:customStyle="1" w:styleId="38DAD3F00785439AB562CC8CD6FF4073">
    <w:name w:val="38DAD3F00785439AB562CC8CD6FF4073"/>
  </w:style>
  <w:style w:type="paragraph" w:customStyle="1" w:styleId="124D259EB14D4FC1A3A3B32BDC987125">
    <w:name w:val="124D259EB14D4FC1A3A3B32BDC987125"/>
  </w:style>
  <w:style w:type="paragraph" w:customStyle="1" w:styleId="A3E63ECFC93E4D36AA74026BCFE68864">
    <w:name w:val="A3E63ECFC93E4D36AA74026BCFE68864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7EEE47066DE947109986FB3F13AE8139">
    <w:name w:val="7EEE47066DE947109986FB3F13AE8139"/>
  </w:style>
  <w:style w:type="character" w:styleId="PlaceholderText">
    <w:name w:val="Placeholder Text"/>
    <w:basedOn w:val="DefaultParagraphFont"/>
    <w:uiPriority w:val="99"/>
    <w:semiHidden/>
    <w:rsid w:val="0057032F"/>
    <w:rPr>
      <w:color w:val="808080"/>
    </w:rPr>
  </w:style>
  <w:style w:type="paragraph" w:customStyle="1" w:styleId="0B234F884335498FB4C443EDFD182FCC">
    <w:name w:val="0B234F884335498FB4C443EDFD182FCC"/>
  </w:style>
  <w:style w:type="paragraph" w:customStyle="1" w:styleId="BD55B6698F7244A0BA7AA85374977B74">
    <w:name w:val="BD55B6698F7244A0BA7AA85374977B74"/>
  </w:style>
  <w:style w:type="paragraph" w:customStyle="1" w:styleId="4CD28287A17740A4B0F24CF5198E6214">
    <w:name w:val="4CD28287A17740A4B0F24CF5198E6214"/>
  </w:style>
  <w:style w:type="paragraph" w:customStyle="1" w:styleId="A74E22AF6F0543FF8B6275EA2C7B341C">
    <w:name w:val="A74E22AF6F0543FF8B6275EA2C7B341C"/>
  </w:style>
  <w:style w:type="paragraph" w:customStyle="1" w:styleId="89101910D648421290301237203F35D7">
    <w:name w:val="89101910D648421290301237203F35D7"/>
  </w:style>
  <w:style w:type="paragraph" w:customStyle="1" w:styleId="2D396C0CA8B843B5BA98F4FE819BE04C">
    <w:name w:val="2D396C0CA8B843B5BA98F4FE819BE04C"/>
  </w:style>
  <w:style w:type="paragraph" w:customStyle="1" w:styleId="2C74DEBFA6654E7FA11372AB938AB391">
    <w:name w:val="2C74DEBFA6654E7FA11372AB938AB391"/>
  </w:style>
  <w:style w:type="paragraph" w:customStyle="1" w:styleId="F5058F3BED3648DCA8ABCC8169FF68E7">
    <w:name w:val="F5058F3BED3648DCA8ABCC8169FF68E7"/>
  </w:style>
  <w:style w:type="paragraph" w:customStyle="1" w:styleId="E0233936C7644D0CBB812DF5ADF71E29">
    <w:name w:val="E0233936C7644D0CBB812DF5ADF71E29"/>
  </w:style>
  <w:style w:type="paragraph" w:customStyle="1" w:styleId="25CC3F8879854DE49EA68919C1E999C7">
    <w:name w:val="25CC3F8879854DE49EA68919C1E999C7"/>
  </w:style>
  <w:style w:type="paragraph" w:customStyle="1" w:styleId="9EC30A91C79F498B95431BF1E8F1F34B">
    <w:name w:val="9EC30A91C79F498B95431BF1E8F1F34B"/>
  </w:style>
  <w:style w:type="paragraph" w:customStyle="1" w:styleId="318A49C88DAF4AD89428008BB433D46D">
    <w:name w:val="318A49C88DAF4AD89428008BB433D46D"/>
    <w:rsid w:val="005B69BB"/>
  </w:style>
  <w:style w:type="paragraph" w:customStyle="1" w:styleId="28983AD5D5ED4917B3D0A6F5F6DC2C80">
    <w:name w:val="28983AD5D5ED4917B3D0A6F5F6DC2C80"/>
    <w:rsid w:val="005B69BB"/>
  </w:style>
  <w:style w:type="paragraph" w:customStyle="1" w:styleId="BCE5AF4D6B9343F6B5F6F9151B2FC25E">
    <w:name w:val="BCE5AF4D6B9343F6B5F6F9151B2FC25E"/>
    <w:rsid w:val="005B69BB"/>
  </w:style>
  <w:style w:type="paragraph" w:customStyle="1" w:styleId="172FD52670E54572B21EC5C56F91E52C">
    <w:name w:val="172FD52670E54572B21EC5C56F91E52C"/>
    <w:rsid w:val="005B69BB"/>
  </w:style>
  <w:style w:type="paragraph" w:customStyle="1" w:styleId="6D1ADA5DD5A845F485400EF87F6A5207">
    <w:name w:val="6D1ADA5DD5A845F485400EF87F6A5207"/>
    <w:rsid w:val="005B69BB"/>
  </w:style>
  <w:style w:type="paragraph" w:customStyle="1" w:styleId="3EA96E1AC7A545F1BEF739795D22C099">
    <w:name w:val="3EA96E1AC7A545F1BEF739795D22C099"/>
    <w:rsid w:val="005B69BB"/>
  </w:style>
  <w:style w:type="paragraph" w:customStyle="1" w:styleId="5CAE0AE34DFD44498BE15FEFF721E369">
    <w:name w:val="5CAE0AE34DFD44498BE15FEFF721E369"/>
    <w:rsid w:val="005B69BB"/>
  </w:style>
  <w:style w:type="paragraph" w:customStyle="1" w:styleId="C5BAF0A792B44BC99A9CDF785A934ED3">
    <w:name w:val="C5BAF0A792B44BC99A9CDF785A934ED3"/>
    <w:rsid w:val="005B69BB"/>
  </w:style>
  <w:style w:type="paragraph" w:customStyle="1" w:styleId="823D457D817C4DFF807D390916B17366">
    <w:name w:val="823D457D817C4DFF807D390916B17366"/>
    <w:rsid w:val="005B69BB"/>
  </w:style>
  <w:style w:type="paragraph" w:customStyle="1" w:styleId="253539F7A98A493284697BD0CBB24A0F">
    <w:name w:val="253539F7A98A493284697BD0CBB24A0F"/>
    <w:rsid w:val="005B69BB"/>
  </w:style>
  <w:style w:type="paragraph" w:customStyle="1" w:styleId="F46DB69CD6FE4BE39FCD2888ACFBD730">
    <w:name w:val="F46DB69CD6FE4BE39FCD2888ACFBD730"/>
    <w:rsid w:val="005B69BB"/>
  </w:style>
  <w:style w:type="paragraph" w:customStyle="1" w:styleId="1E84F6D4359645E180F008CE6E2170E2">
    <w:name w:val="1E84F6D4359645E180F008CE6E2170E2"/>
    <w:rsid w:val="005B69BB"/>
  </w:style>
  <w:style w:type="paragraph" w:customStyle="1" w:styleId="063E513AF78A46638356B3EBCF7D344E">
    <w:name w:val="063E513AF78A46638356B3EBCF7D344E"/>
    <w:rsid w:val="005B69BB"/>
  </w:style>
  <w:style w:type="paragraph" w:customStyle="1" w:styleId="E6FDC35433C04BF0B9E719F0E716AFCA">
    <w:name w:val="E6FDC35433C04BF0B9E719F0E716AFCA"/>
    <w:rsid w:val="005B69BB"/>
  </w:style>
  <w:style w:type="paragraph" w:customStyle="1" w:styleId="28E47C6F27D045FA9FAF47C3EDF73DDF">
    <w:name w:val="28E47C6F27D045FA9FAF47C3EDF73DDF"/>
    <w:rsid w:val="005B69BB"/>
  </w:style>
  <w:style w:type="paragraph" w:customStyle="1" w:styleId="7CF99B0FCAC54BBBA1627713C6285D27">
    <w:name w:val="7CF99B0FCAC54BBBA1627713C6285D27"/>
    <w:rsid w:val="005B69BB"/>
  </w:style>
  <w:style w:type="paragraph" w:customStyle="1" w:styleId="9AD7708131BE4474B5F3E4F6B185A64C">
    <w:name w:val="9AD7708131BE4474B5F3E4F6B185A64C"/>
    <w:rsid w:val="005B69BB"/>
  </w:style>
  <w:style w:type="paragraph" w:customStyle="1" w:styleId="006D594341E94FADBF3B0DBD2415600D">
    <w:name w:val="006D594341E94FADBF3B0DBD2415600D"/>
    <w:rsid w:val="005B69BB"/>
  </w:style>
  <w:style w:type="paragraph" w:customStyle="1" w:styleId="BBFB93D5F1264741B4AC5989CBDE1F8C">
    <w:name w:val="BBFB93D5F1264741B4AC5989CBDE1F8C"/>
    <w:rsid w:val="005B69BB"/>
  </w:style>
  <w:style w:type="paragraph" w:customStyle="1" w:styleId="A5FFD68DDF7B434987E57873E009F70C">
    <w:name w:val="A5FFD68DDF7B434987E57873E009F70C"/>
    <w:rsid w:val="005B69BB"/>
  </w:style>
  <w:style w:type="paragraph" w:customStyle="1" w:styleId="7D8C824F49C1414D8AC17B42FC2E652D">
    <w:name w:val="7D8C824F49C1414D8AC17B42FC2E652D"/>
    <w:rsid w:val="005B69BB"/>
  </w:style>
  <w:style w:type="paragraph" w:customStyle="1" w:styleId="952AAB1229C640BCBAA7EA1A22D061FF">
    <w:name w:val="952AAB1229C640BCBAA7EA1A22D061FF"/>
    <w:rsid w:val="005B69BB"/>
  </w:style>
  <w:style w:type="paragraph" w:customStyle="1" w:styleId="1F92BB81C7654FDF91648F5540D891A6">
    <w:name w:val="1F92BB81C7654FDF91648F5540D891A6"/>
    <w:rsid w:val="005B69BB"/>
  </w:style>
  <w:style w:type="paragraph" w:customStyle="1" w:styleId="E33DEE5C775F4297B897BBFDF0175D14">
    <w:name w:val="E33DEE5C775F4297B897BBFDF0175D14"/>
    <w:rsid w:val="005B69BB"/>
  </w:style>
  <w:style w:type="paragraph" w:customStyle="1" w:styleId="0E52AC95095D4DACAE18A9A15995685B">
    <w:name w:val="0E52AC95095D4DACAE18A9A15995685B"/>
    <w:rsid w:val="005B69BB"/>
  </w:style>
  <w:style w:type="paragraph" w:customStyle="1" w:styleId="61B52B39AA1D46AC98E1EA7612BD4D8F">
    <w:name w:val="61B52B39AA1D46AC98E1EA7612BD4D8F"/>
    <w:rsid w:val="005B69BB"/>
  </w:style>
  <w:style w:type="paragraph" w:customStyle="1" w:styleId="0EF601A6F4B34A90B105A795749513E6">
    <w:name w:val="0EF601A6F4B34A90B105A795749513E6"/>
    <w:rsid w:val="005B69BB"/>
  </w:style>
  <w:style w:type="paragraph" w:customStyle="1" w:styleId="E784B655A9B94829A17E05DC5919D99B">
    <w:name w:val="E784B655A9B94829A17E05DC5919D99B"/>
    <w:rsid w:val="005B69BB"/>
  </w:style>
  <w:style w:type="paragraph" w:customStyle="1" w:styleId="C99572A0323741BB9A4D2DDD5E2561CD">
    <w:name w:val="C99572A0323741BB9A4D2DDD5E2561CD"/>
    <w:rsid w:val="005B69BB"/>
  </w:style>
  <w:style w:type="paragraph" w:customStyle="1" w:styleId="FB72D2105F3043BAA451602F24A68C06">
    <w:name w:val="FB72D2105F3043BAA451602F24A68C06"/>
    <w:rsid w:val="005B69BB"/>
  </w:style>
  <w:style w:type="paragraph" w:customStyle="1" w:styleId="6BC21430B0DB8244A53E9DF2A6D85313">
    <w:name w:val="6BC21430B0DB8244A53E9DF2A6D85313"/>
    <w:rsid w:val="000265B7"/>
    <w:pPr>
      <w:spacing w:after="0" w:line="240" w:lineRule="auto"/>
    </w:pPr>
    <w:rPr>
      <w:sz w:val="24"/>
      <w:szCs w:val="24"/>
      <w:lang w:val="nb-NO" w:eastAsia="ja-JP"/>
    </w:rPr>
  </w:style>
  <w:style w:type="paragraph" w:customStyle="1" w:styleId="481F2315BF3B6B47997EF8DFD5EFDEAE">
    <w:name w:val="481F2315BF3B6B47997EF8DFD5EFDEAE"/>
    <w:rsid w:val="000265B7"/>
    <w:pPr>
      <w:spacing w:after="0" w:line="240" w:lineRule="auto"/>
    </w:pPr>
    <w:rPr>
      <w:sz w:val="24"/>
      <w:szCs w:val="24"/>
      <w:lang w:val="nb-NO" w:eastAsia="ja-JP"/>
    </w:rPr>
  </w:style>
  <w:style w:type="paragraph" w:customStyle="1" w:styleId="5E6E321479E7B04B907313C0BA2285FC">
    <w:name w:val="5E6E321479E7B04B907313C0BA2285FC"/>
    <w:rsid w:val="000265B7"/>
    <w:pPr>
      <w:spacing w:after="0" w:line="240" w:lineRule="auto"/>
    </w:pPr>
    <w:rPr>
      <w:sz w:val="24"/>
      <w:szCs w:val="24"/>
      <w:lang w:val="nb-NO" w:eastAsia="ja-JP"/>
    </w:rPr>
  </w:style>
  <w:style w:type="paragraph" w:customStyle="1" w:styleId="F37FEC42BCA77C4D94723BFE7F60A39E">
    <w:name w:val="F37FEC42BCA77C4D94723BFE7F60A39E"/>
    <w:rsid w:val="000265B7"/>
    <w:pPr>
      <w:spacing w:after="0" w:line="240" w:lineRule="auto"/>
    </w:pPr>
    <w:rPr>
      <w:sz w:val="24"/>
      <w:szCs w:val="24"/>
      <w:lang w:val="nb-NO" w:eastAsia="ja-JP"/>
    </w:rPr>
  </w:style>
  <w:style w:type="paragraph" w:customStyle="1" w:styleId="D4901B1778B5A74CB33B5918188F4373">
    <w:name w:val="D4901B1778B5A74CB33B5918188F4373"/>
    <w:rsid w:val="000265B7"/>
    <w:pPr>
      <w:spacing w:after="0" w:line="240" w:lineRule="auto"/>
    </w:pPr>
    <w:rPr>
      <w:sz w:val="24"/>
      <w:szCs w:val="24"/>
      <w:lang w:val="nb-NO" w:eastAsia="ja-JP"/>
    </w:rPr>
  </w:style>
  <w:style w:type="paragraph" w:customStyle="1" w:styleId="55AE1628289AB74CA018BC4694444DBC">
    <w:name w:val="55AE1628289AB74CA018BC4694444DBC"/>
    <w:rsid w:val="000265B7"/>
    <w:pPr>
      <w:spacing w:after="0" w:line="240" w:lineRule="auto"/>
    </w:pPr>
    <w:rPr>
      <w:sz w:val="24"/>
      <w:szCs w:val="24"/>
      <w:lang w:val="nb-NO" w:eastAsia="ja-JP"/>
    </w:rPr>
  </w:style>
  <w:style w:type="paragraph" w:customStyle="1" w:styleId="D24309C7064E2446903CC5B651A03F4C">
    <w:name w:val="D24309C7064E2446903CC5B651A03F4C"/>
    <w:rsid w:val="000265B7"/>
    <w:pPr>
      <w:spacing w:after="0" w:line="240" w:lineRule="auto"/>
    </w:pPr>
    <w:rPr>
      <w:sz w:val="24"/>
      <w:szCs w:val="24"/>
      <w:lang w:val="nb-NO" w:eastAsia="ja-JP"/>
    </w:rPr>
  </w:style>
  <w:style w:type="paragraph" w:customStyle="1" w:styleId="AEB79CBE69A79C4987D204AD7154F3E5">
    <w:name w:val="AEB79CBE69A79C4987D204AD7154F3E5"/>
    <w:rsid w:val="000265B7"/>
    <w:pPr>
      <w:spacing w:after="0" w:line="240" w:lineRule="auto"/>
    </w:pPr>
    <w:rPr>
      <w:sz w:val="24"/>
      <w:szCs w:val="24"/>
      <w:lang w:val="nb-NO" w:eastAsia="ja-JP"/>
    </w:rPr>
  </w:style>
  <w:style w:type="paragraph" w:customStyle="1" w:styleId="76EF2109E8CC4FB4BDEB73423FE237B2">
    <w:name w:val="76EF2109E8CC4FB4BDEB73423FE237B2"/>
    <w:rsid w:val="0057032F"/>
  </w:style>
  <w:style w:type="paragraph" w:customStyle="1" w:styleId="A3FE3E6B26834432B6D07548DDE63C8C">
    <w:name w:val="A3FE3E6B26834432B6D07548DDE63C8C"/>
    <w:rsid w:val="00570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Rruga Tirana(tranzite)pn</CompanyAddress>
  <CompanyPhone>044/81 81 80</CompanyPhone>
  <CompanyFax/>
  <CompanyEmail>luan@postieri.xyz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365B0D-DBBA-42E9-82F9-59E2492A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</Template>
  <TotalTime>30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 Kërleshi</dc:creator>
  <cp:keywords>www.postieri.xyz</cp:keywords>
  <cp:lastModifiedBy>LuanK</cp:lastModifiedBy>
  <cp:revision>7</cp:revision>
  <dcterms:created xsi:type="dcterms:W3CDTF">2015-04-15T15:29:00Z</dcterms:created>
  <dcterms:modified xsi:type="dcterms:W3CDTF">2017-04-27T17:48:00Z</dcterms:modified>
  <cp:category>Gjakovë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